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DD" w:rsidRPr="00DF1321" w:rsidRDefault="007C56DD" w:rsidP="007C56DD">
      <w:pPr>
        <w:widowControl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F2659">
        <w:rPr>
          <w:rFonts w:hint="eastAsia"/>
          <w:u w:val="single"/>
        </w:rPr>
        <w:t>様</w:t>
      </w:r>
    </w:p>
    <w:p w:rsidR="007C56DD" w:rsidRPr="001412BD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0168FE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0168FE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0168FE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0168FE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306EB6" w:rsidRPr="00DF1321" w:rsidRDefault="00306EB6" w:rsidP="007C56DD">
      <w:pPr>
        <w:spacing w:beforeLines="50" w:before="186"/>
        <w:ind w:left="247" w:hangingChars="100" w:hanging="247"/>
      </w:pPr>
      <w:r>
        <w:rPr>
          <w:rFonts w:hint="eastAsia"/>
        </w:rPr>
        <w:t>○　日付は和暦で記入してください。</w:t>
      </w:r>
    </w:p>
    <w:p w:rsidR="007C56DD" w:rsidRPr="00DF1321" w:rsidRDefault="007C56DD" w:rsidP="00BC2B4A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374"/>
        <w:gridCol w:w="701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施術の内容・頻度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p w:rsidR="007C56DD" w:rsidRPr="00DF1321" w:rsidRDefault="007C56DD" w:rsidP="007C56DD">
      <w:pPr>
        <w:wordWrap w:val="0"/>
        <w:spacing w:line="302" w:lineRule="exact"/>
        <w:ind w:rightChars="-150" w:right="-371"/>
        <w:jc w:val="right"/>
        <w:rPr>
          <w:rFonts w:hAnsi="ＭＳ 明朝"/>
        </w:rPr>
      </w:pPr>
    </w:p>
    <w:p w:rsidR="007C56DD" w:rsidRPr="006853F2" w:rsidRDefault="007C56DD" w:rsidP="006853F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C56DD" w:rsidRPr="006853F2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B6" w:rsidRDefault="002E09B6" w:rsidP="00B11BB1">
      <w:r>
        <w:separator/>
      </w:r>
    </w:p>
  </w:endnote>
  <w:endnote w:type="continuationSeparator" w:id="0">
    <w:p w:rsidR="002E09B6" w:rsidRDefault="002E09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B6" w:rsidRDefault="002E09B6" w:rsidP="00B11BB1">
      <w:r>
        <w:separator/>
      </w:r>
    </w:p>
  </w:footnote>
  <w:footnote w:type="continuationSeparator" w:id="0">
    <w:p w:rsidR="002E09B6" w:rsidRDefault="002E09B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168FE"/>
    <w:rsid w:val="000220EC"/>
    <w:rsid w:val="00032463"/>
    <w:rsid w:val="000531D0"/>
    <w:rsid w:val="0005384A"/>
    <w:rsid w:val="00054055"/>
    <w:rsid w:val="00054BC4"/>
    <w:rsid w:val="000576E1"/>
    <w:rsid w:val="000577B1"/>
    <w:rsid w:val="0006283E"/>
    <w:rsid w:val="00066CF8"/>
    <w:rsid w:val="00096175"/>
    <w:rsid w:val="000A0699"/>
    <w:rsid w:val="000A0F66"/>
    <w:rsid w:val="000A1CB6"/>
    <w:rsid w:val="000B35F2"/>
    <w:rsid w:val="000B5129"/>
    <w:rsid w:val="000C53D8"/>
    <w:rsid w:val="000C6B8D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12BD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E4A"/>
    <w:rsid w:val="00207087"/>
    <w:rsid w:val="002076E5"/>
    <w:rsid w:val="00211D54"/>
    <w:rsid w:val="002547B9"/>
    <w:rsid w:val="0026194F"/>
    <w:rsid w:val="00263D9E"/>
    <w:rsid w:val="00265F5A"/>
    <w:rsid w:val="00283B1E"/>
    <w:rsid w:val="002A25D3"/>
    <w:rsid w:val="002A4F25"/>
    <w:rsid w:val="002B7398"/>
    <w:rsid w:val="002C5E37"/>
    <w:rsid w:val="002E09B6"/>
    <w:rsid w:val="002E555E"/>
    <w:rsid w:val="002E59FC"/>
    <w:rsid w:val="00306EB6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E0FA1"/>
    <w:rsid w:val="004E2044"/>
    <w:rsid w:val="00503467"/>
    <w:rsid w:val="00504439"/>
    <w:rsid w:val="00510757"/>
    <w:rsid w:val="00541B76"/>
    <w:rsid w:val="005446DD"/>
    <w:rsid w:val="005449F5"/>
    <w:rsid w:val="00552DE0"/>
    <w:rsid w:val="00563F1E"/>
    <w:rsid w:val="00565135"/>
    <w:rsid w:val="00572BE0"/>
    <w:rsid w:val="00582ED1"/>
    <w:rsid w:val="005874C6"/>
    <w:rsid w:val="005957DE"/>
    <w:rsid w:val="005A2D75"/>
    <w:rsid w:val="005C09A7"/>
    <w:rsid w:val="005C5862"/>
    <w:rsid w:val="005D3484"/>
    <w:rsid w:val="005D3C9D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853F2"/>
    <w:rsid w:val="00696AF0"/>
    <w:rsid w:val="00697D8B"/>
    <w:rsid w:val="006B1887"/>
    <w:rsid w:val="006B404A"/>
    <w:rsid w:val="006B4105"/>
    <w:rsid w:val="006E01B3"/>
    <w:rsid w:val="006E305F"/>
    <w:rsid w:val="006E7552"/>
    <w:rsid w:val="006F2659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67C48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803CA6"/>
    <w:rsid w:val="00810A3E"/>
    <w:rsid w:val="00816E73"/>
    <w:rsid w:val="008203F2"/>
    <w:rsid w:val="008454CD"/>
    <w:rsid w:val="00851179"/>
    <w:rsid w:val="008666F0"/>
    <w:rsid w:val="00867802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0DF8"/>
    <w:rsid w:val="009D1B62"/>
    <w:rsid w:val="009E10AB"/>
    <w:rsid w:val="009E3349"/>
    <w:rsid w:val="009E4AC3"/>
    <w:rsid w:val="009E6DDD"/>
    <w:rsid w:val="00A001A5"/>
    <w:rsid w:val="00A04D95"/>
    <w:rsid w:val="00A15771"/>
    <w:rsid w:val="00A21A04"/>
    <w:rsid w:val="00A24471"/>
    <w:rsid w:val="00A317ED"/>
    <w:rsid w:val="00A3379A"/>
    <w:rsid w:val="00A444B9"/>
    <w:rsid w:val="00A476C0"/>
    <w:rsid w:val="00A54A44"/>
    <w:rsid w:val="00A57660"/>
    <w:rsid w:val="00A6680E"/>
    <w:rsid w:val="00A7050B"/>
    <w:rsid w:val="00A71DB6"/>
    <w:rsid w:val="00A833F3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415DB"/>
    <w:rsid w:val="00B54EF7"/>
    <w:rsid w:val="00B6079E"/>
    <w:rsid w:val="00B62F35"/>
    <w:rsid w:val="00B6489D"/>
    <w:rsid w:val="00B73618"/>
    <w:rsid w:val="00B73B18"/>
    <w:rsid w:val="00B92BD7"/>
    <w:rsid w:val="00B97A80"/>
    <w:rsid w:val="00BC21E8"/>
    <w:rsid w:val="00BC2B4A"/>
    <w:rsid w:val="00BD37FA"/>
    <w:rsid w:val="00BD64C9"/>
    <w:rsid w:val="00BF470B"/>
    <w:rsid w:val="00C00955"/>
    <w:rsid w:val="00C066AF"/>
    <w:rsid w:val="00C13D53"/>
    <w:rsid w:val="00C26598"/>
    <w:rsid w:val="00C33EA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8735D"/>
    <w:rsid w:val="00C929A7"/>
    <w:rsid w:val="00C93666"/>
    <w:rsid w:val="00CA027F"/>
    <w:rsid w:val="00CA09A9"/>
    <w:rsid w:val="00CA2FCC"/>
    <w:rsid w:val="00CC1F30"/>
    <w:rsid w:val="00CF0196"/>
    <w:rsid w:val="00CF0E23"/>
    <w:rsid w:val="00CF2E14"/>
    <w:rsid w:val="00CF4217"/>
    <w:rsid w:val="00D02787"/>
    <w:rsid w:val="00D11631"/>
    <w:rsid w:val="00D24902"/>
    <w:rsid w:val="00D34FAC"/>
    <w:rsid w:val="00D52387"/>
    <w:rsid w:val="00D72942"/>
    <w:rsid w:val="00D876B9"/>
    <w:rsid w:val="00DC050E"/>
    <w:rsid w:val="00DD2ED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E6757"/>
    <w:rsid w:val="00EF0CED"/>
    <w:rsid w:val="00EF2109"/>
    <w:rsid w:val="00EF6928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7A59"/>
    <w:rsid w:val="00FB21CE"/>
    <w:rsid w:val="00FB54F0"/>
    <w:rsid w:val="00FC68D5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4917F1-4125-4F08-90E0-8CCB91EF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9FD1-70D0-4D69-B94C-AE02A884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35B2EFBC.dotm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柳沢　亜希</cp:lastModifiedBy>
  <cp:revision>4</cp:revision>
  <cp:lastPrinted>2018-03-15T03:00:00Z</cp:lastPrinted>
  <dcterms:created xsi:type="dcterms:W3CDTF">2018-12-14T06:52:00Z</dcterms:created>
  <dcterms:modified xsi:type="dcterms:W3CDTF">2018-12-14T07:07:00Z</dcterms:modified>
</cp:coreProperties>
</file>